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F4C4" w14:textId="77777777" w:rsidR="003F478E" w:rsidRPr="003E6C8C" w:rsidRDefault="003F478E" w:rsidP="006E7893">
      <w:pPr>
        <w:rPr>
          <w:i/>
        </w:rPr>
      </w:pPr>
      <w:r w:rsidRPr="003E6C8C">
        <w:rPr>
          <w:rFonts w:hint="eastAsia"/>
          <w:i/>
        </w:rPr>
        <w:t>特集タイトル（編集で記入いたします）</w:t>
      </w:r>
    </w:p>
    <w:p w14:paraId="5A57BE9F" w14:textId="77777777" w:rsidR="003F478E" w:rsidRDefault="00C22316" w:rsidP="006E7893">
      <w:r>
        <w:rPr>
          <w:rFonts w:hint="eastAsia"/>
        </w:rPr>
        <w:t>（</w:t>
      </w:r>
      <w:r w:rsidR="003F478E">
        <w:rPr>
          <w:rFonts w:hint="eastAsia"/>
        </w:rPr>
        <w:t>原稿和文タイトル</w:t>
      </w:r>
      <w:r>
        <w:rPr>
          <w:rFonts w:hint="eastAsia"/>
        </w:rPr>
        <w:t>）</w:t>
      </w:r>
    </w:p>
    <w:p w14:paraId="7338B52C" w14:textId="77777777" w:rsidR="003F478E" w:rsidRDefault="003F478E" w:rsidP="006E7893"/>
    <w:p w14:paraId="618B555D" w14:textId="77777777" w:rsidR="003F478E" w:rsidRPr="00303A97" w:rsidRDefault="00C22316" w:rsidP="006E7893">
      <w:pPr>
        <w:rPr>
          <w:b/>
          <w:color w:val="FF0000"/>
        </w:rPr>
      </w:pPr>
      <w:r w:rsidRPr="00303A97">
        <w:rPr>
          <w:rFonts w:hint="eastAsia"/>
          <w:b/>
          <w:color w:val="FF0000"/>
        </w:rPr>
        <w:t>（</w:t>
      </w:r>
      <w:r w:rsidR="003F478E" w:rsidRPr="00303A97">
        <w:rPr>
          <w:rFonts w:hint="eastAsia"/>
          <w:b/>
          <w:color w:val="FF0000"/>
        </w:rPr>
        <w:t>原稿英文タイトル</w:t>
      </w:r>
      <w:r w:rsidRPr="00303A97">
        <w:rPr>
          <w:rFonts w:hint="eastAsia"/>
          <w:b/>
          <w:color w:val="FF0000"/>
        </w:rPr>
        <w:t>）</w:t>
      </w:r>
    </w:p>
    <w:p w14:paraId="3956BEB5" w14:textId="77777777" w:rsidR="003F478E" w:rsidRPr="00C22316" w:rsidRDefault="003F478E" w:rsidP="006E7893"/>
    <w:p w14:paraId="4FDEEB23" w14:textId="77777777" w:rsidR="003F478E" w:rsidRPr="003F478E" w:rsidRDefault="00C22316" w:rsidP="006E7893">
      <w:r>
        <w:rPr>
          <w:rFonts w:hint="eastAsia"/>
        </w:rPr>
        <w:t>（</w:t>
      </w:r>
      <w:r w:rsidR="003F478E">
        <w:rPr>
          <w:rFonts w:hint="eastAsia"/>
        </w:rPr>
        <w:t>執筆者名</w:t>
      </w:r>
      <w:r>
        <w:rPr>
          <w:rFonts w:hint="eastAsia"/>
        </w:rPr>
        <w:t>）</w:t>
      </w:r>
    </w:p>
    <w:p w14:paraId="35EF7F33" w14:textId="77777777" w:rsidR="003F478E" w:rsidRPr="00303A97" w:rsidRDefault="00C22316" w:rsidP="006E7893">
      <w:pPr>
        <w:rPr>
          <w:b/>
          <w:color w:val="FF0000"/>
        </w:rPr>
      </w:pPr>
      <w:r w:rsidRPr="00303A97">
        <w:rPr>
          <w:rFonts w:hint="eastAsia"/>
          <w:b/>
          <w:color w:val="FF0000"/>
        </w:rPr>
        <w:t>（</w:t>
      </w:r>
      <w:r w:rsidR="00932B4B" w:rsidRPr="00303A97">
        <w:rPr>
          <w:rFonts w:hint="eastAsia"/>
          <w:b/>
          <w:color w:val="FF0000"/>
        </w:rPr>
        <w:t>執筆者英語表記名</w:t>
      </w:r>
      <w:r w:rsidRPr="00303A97">
        <w:rPr>
          <w:rFonts w:hint="eastAsia"/>
          <w:b/>
          <w:color w:val="FF0000"/>
        </w:rPr>
        <w:t>）</w:t>
      </w:r>
    </w:p>
    <w:p w14:paraId="3FEF8711" w14:textId="77777777" w:rsidR="003F478E" w:rsidRPr="00C22316" w:rsidRDefault="003F478E" w:rsidP="006E7893"/>
    <w:p w14:paraId="631D7236" w14:textId="77777777" w:rsidR="00932B4B" w:rsidRPr="00747940" w:rsidRDefault="00C22316" w:rsidP="006E7893">
      <w:pPr>
        <w:rPr>
          <w:color w:val="FF0000"/>
        </w:rPr>
      </w:pPr>
      <w:r w:rsidRPr="00747940">
        <w:rPr>
          <w:rFonts w:hint="eastAsia"/>
          <w:color w:val="FF0000"/>
        </w:rPr>
        <w:t>（</w:t>
      </w:r>
      <w:r w:rsidR="00932B4B" w:rsidRPr="00747940">
        <w:rPr>
          <w:rFonts w:hint="eastAsia"/>
          <w:color w:val="FF0000"/>
        </w:rPr>
        <w:t>所属（実際には</w:t>
      </w:r>
      <w:r w:rsidR="00747940" w:rsidRPr="00747940">
        <w:rPr>
          <w:rFonts w:hint="eastAsia"/>
          <w:color w:val="FF0000"/>
        </w:rPr>
        <w:t>名前の横に表示されます</w:t>
      </w:r>
      <w:r w:rsidR="00932B4B" w:rsidRPr="00747940">
        <w:rPr>
          <w:rFonts w:hint="eastAsia"/>
          <w:color w:val="FF0000"/>
        </w:rPr>
        <w:t>）</w:t>
      </w:r>
      <w:r w:rsidRPr="00747940">
        <w:rPr>
          <w:rFonts w:hint="eastAsia"/>
          <w:color w:val="FF0000"/>
        </w:rPr>
        <w:t>）</w:t>
      </w:r>
    </w:p>
    <w:p w14:paraId="7BB3760D" w14:textId="77777777" w:rsidR="00932B4B" w:rsidRDefault="00932B4B" w:rsidP="006E7893"/>
    <w:p w14:paraId="2EC4DB44" w14:textId="77777777" w:rsidR="00594AD4" w:rsidRDefault="00594AD4" w:rsidP="006E7893"/>
    <w:p w14:paraId="511C93FF" w14:textId="77777777" w:rsidR="003F478E" w:rsidRDefault="003F478E" w:rsidP="006E7893">
      <w:pPr>
        <w:sectPr w:rsidR="003F478E" w:rsidSect="00932B4B">
          <w:headerReference w:type="even" r:id="rId7"/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1906" w:h="16838" w:code="9"/>
          <w:pgMar w:top="1304" w:right="851" w:bottom="1304" w:left="851" w:header="567" w:footer="170" w:gutter="0"/>
          <w:lnNumType w:countBy="5" w:distance="57"/>
          <w:pgNumType w:start="1"/>
          <w:cols w:space="720"/>
          <w:docGrid w:type="linesAndChars" w:linePitch="302" w:charSpace="1229"/>
        </w:sectPr>
      </w:pPr>
    </w:p>
    <w:p w14:paraId="6132A44F" w14:textId="70F71936" w:rsidR="00747940" w:rsidRPr="00747940" w:rsidRDefault="00747940" w:rsidP="00747940">
      <w:pPr>
        <w:pStyle w:val="1"/>
      </w:pPr>
      <w:r w:rsidRPr="00747940">
        <w:rPr>
          <w:rFonts w:hint="eastAsia"/>
        </w:rPr>
        <w:t>１．</w:t>
      </w:r>
      <w:r w:rsidR="00043147">
        <w:rPr>
          <w:rFonts w:ascii="Times New Roman" w:hAnsi="Times New Roman" w:hint="eastAsia"/>
        </w:rPr>
        <w:t>章タイトル</w:t>
      </w:r>
    </w:p>
    <w:p w14:paraId="6ED654DF" w14:textId="77777777" w:rsidR="007F1503" w:rsidRPr="00615EA6" w:rsidRDefault="007F1503" w:rsidP="007F1503">
      <w:pPr>
        <w:rPr>
          <w:color w:val="FF0000"/>
        </w:rPr>
      </w:pPr>
      <w:r w:rsidRPr="00615EA6">
        <w:rPr>
          <w:rFonts w:hint="eastAsia"/>
          <w:color w:val="FF0000"/>
        </w:rPr>
        <w:t>（１行あけます）</w:t>
      </w:r>
    </w:p>
    <w:p w14:paraId="49966B64" w14:textId="54921382" w:rsidR="00747940" w:rsidRDefault="00747940" w:rsidP="00043147">
      <w:r>
        <w:rPr>
          <w:rFonts w:hint="eastAsia"/>
        </w:rPr>
        <w:t xml:space="preserve">　</w:t>
      </w:r>
      <w:r w:rsidR="00043147">
        <w:rPr>
          <w:rFonts w:hint="eastAsia"/>
        </w:rPr>
        <w:t>(本文の執筆はこちらからお願いいたします。（１ページ目の行数は，２段組で３６行になります。２ページ目以降の行数は，２段組で４７行になります。１段１行の文字数は全角２６文字です）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8D0AC9" w14:textId="77777777" w:rsidR="00043147" w:rsidRDefault="00043147" w:rsidP="00043147"/>
    <w:p w14:paraId="2AA2AE80" w14:textId="5AA0C687" w:rsidR="00747940" w:rsidRDefault="00747940" w:rsidP="00747940">
      <w:pPr>
        <w:pStyle w:val="1"/>
      </w:pPr>
      <w:r>
        <w:rPr>
          <w:rFonts w:hint="eastAsia"/>
        </w:rPr>
        <w:t>２．</w:t>
      </w:r>
      <w:r w:rsidR="00043147">
        <w:rPr>
          <w:rFonts w:hint="eastAsia"/>
        </w:rPr>
        <w:t>章タイトル</w:t>
      </w:r>
    </w:p>
    <w:p w14:paraId="3E0D2FCE" w14:textId="77777777" w:rsidR="00747940" w:rsidRPr="00615EA6" w:rsidRDefault="00615EA6" w:rsidP="00747940">
      <w:pPr>
        <w:rPr>
          <w:color w:val="FF0000"/>
        </w:rPr>
      </w:pPr>
      <w:r w:rsidRPr="00615EA6">
        <w:rPr>
          <w:rFonts w:hint="eastAsia"/>
          <w:color w:val="FF0000"/>
        </w:rPr>
        <w:t>（１行あけます）</w:t>
      </w:r>
    </w:p>
    <w:p w14:paraId="1AEFBA5E" w14:textId="0C82F700" w:rsidR="00747940" w:rsidRDefault="00747940" w:rsidP="00747940">
      <w:r>
        <w:rPr>
          <w:rFonts w:hint="eastAsia"/>
        </w:rPr>
        <w:t xml:space="preserve">　</w:t>
      </w:r>
      <w:r w:rsidR="0004314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314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</w:t>
      </w:r>
    </w:p>
    <w:p w14:paraId="79CD7B64" w14:textId="77777777" w:rsidR="00615EA6" w:rsidRPr="00615EA6" w:rsidRDefault="00615EA6" w:rsidP="00615EA6">
      <w:pPr>
        <w:rPr>
          <w:color w:val="FF0000"/>
        </w:rPr>
      </w:pPr>
      <w:r w:rsidRPr="00615EA6">
        <w:rPr>
          <w:rFonts w:hint="eastAsia"/>
          <w:color w:val="FF0000"/>
        </w:rPr>
        <w:t>（１行あけます）</w:t>
      </w:r>
    </w:p>
    <w:p w14:paraId="5B03A3F6" w14:textId="52998DFC" w:rsidR="00747940" w:rsidRDefault="00747940" w:rsidP="00747940">
      <w:pPr>
        <w:pStyle w:val="2"/>
      </w:pPr>
      <w:r>
        <w:rPr>
          <w:rFonts w:hint="eastAsia"/>
        </w:rPr>
        <w:t>（１）</w:t>
      </w:r>
      <w:r w:rsidR="00043147">
        <w:rPr>
          <w:rFonts w:hint="eastAsia"/>
        </w:rPr>
        <w:t>節タイトル</w:t>
      </w:r>
    </w:p>
    <w:p w14:paraId="35B5FF4A" w14:textId="14B58C7C" w:rsidR="00747940" w:rsidRDefault="00747940" w:rsidP="0074794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04314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20F9B71" w14:textId="77777777" w:rsidR="00615EA6" w:rsidRPr="00615EA6" w:rsidRDefault="00615EA6" w:rsidP="00615EA6">
      <w:pPr>
        <w:rPr>
          <w:color w:val="FF0000"/>
        </w:rPr>
      </w:pPr>
      <w:r w:rsidRPr="00615EA6">
        <w:rPr>
          <w:rFonts w:hint="eastAsia"/>
          <w:color w:val="FF0000"/>
        </w:rPr>
        <w:t>（１行あけます）</w:t>
      </w:r>
    </w:p>
    <w:p w14:paraId="4BCB048F" w14:textId="0EE59E7C" w:rsidR="00747940" w:rsidRPr="00747940" w:rsidRDefault="00747940" w:rsidP="00747940">
      <w:pPr>
        <w:pStyle w:val="3"/>
      </w:pPr>
      <w:r>
        <w:rPr>
          <w:rFonts w:hint="eastAsia"/>
        </w:rPr>
        <w:t>（２）</w:t>
      </w:r>
      <w:r w:rsidR="00043147">
        <w:rPr>
          <w:rFonts w:hint="eastAsia"/>
        </w:rPr>
        <w:t>節タイトル</w:t>
      </w:r>
    </w:p>
    <w:p w14:paraId="467AB8DE" w14:textId="269492EE" w:rsidR="00747940" w:rsidRDefault="00747940" w:rsidP="00747940">
      <w:r>
        <w:rPr>
          <w:rFonts w:hint="eastAsia"/>
        </w:rPr>
        <w:t xml:space="preserve">　</w:t>
      </w:r>
      <w:r w:rsidR="0004314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3147"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D12EB19" w14:textId="6654F9F8" w:rsidR="00747940" w:rsidRDefault="00043147" w:rsidP="00747940">
      <w:pPr>
        <w:pStyle w:val="3"/>
      </w:pPr>
      <w:r>
        <w:rPr>
          <w:rFonts w:hint="eastAsia"/>
        </w:rPr>
        <w:t>（ⅰ）より細かな節タイトル</w:t>
      </w:r>
    </w:p>
    <w:p w14:paraId="58267EC9" w14:textId="5A3C5B40" w:rsidR="00747940" w:rsidRDefault="00043147" w:rsidP="00043147">
      <w:pPr>
        <w:ind w:firstLineChars="50" w:firstLine="93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7DAD4F6" w14:textId="5C7F7D8F" w:rsidR="00747940" w:rsidRDefault="00747940" w:rsidP="00747940">
      <w:pPr>
        <w:pStyle w:val="3"/>
      </w:pPr>
      <w:r>
        <w:rPr>
          <w:rFonts w:hint="eastAsia"/>
        </w:rPr>
        <w:t>（ⅱ）</w:t>
      </w:r>
      <w:r w:rsidR="00043147">
        <w:rPr>
          <w:rFonts w:hint="eastAsia"/>
        </w:rPr>
        <w:t>より細かな節タイトル</w:t>
      </w:r>
    </w:p>
    <w:p w14:paraId="74100E23" w14:textId="555241DB" w:rsidR="00747940" w:rsidRDefault="00747940" w:rsidP="00747940">
      <w:r>
        <w:rPr>
          <w:rFonts w:hint="eastAsia"/>
        </w:rPr>
        <w:t xml:space="preserve">　</w:t>
      </w:r>
      <w:r w:rsidR="0004314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4F790D" w14:textId="77777777" w:rsidR="00466C89" w:rsidRPr="00615EA6" w:rsidRDefault="00466C89" w:rsidP="00466C89">
      <w:pPr>
        <w:rPr>
          <w:color w:val="FF0000"/>
        </w:rPr>
      </w:pPr>
      <w:r w:rsidRPr="00615EA6">
        <w:rPr>
          <w:rFonts w:hint="eastAsia"/>
          <w:color w:val="FF0000"/>
        </w:rPr>
        <w:t>（１行あけます）</w:t>
      </w:r>
    </w:p>
    <w:p w14:paraId="26FB415D" w14:textId="77777777" w:rsidR="002530C6" w:rsidRDefault="002530C6" w:rsidP="00466C8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ACDC6EB" wp14:editId="39A1508C">
                <wp:extent cx="2977515" cy="924560"/>
                <wp:effectExtent l="0" t="0" r="6985" b="1524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924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2ED41" id="正方形/長方形 1" o:spid="_x0000_s1026" style="width:234.45pt;height:7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" fillcolor="white [3201]" strokecolor="black [3200]" strokeweight="1pt">
                <w10:anchorlock/>
              </v:rect>
            </w:pict>
          </mc:Fallback>
        </mc:AlternateContent>
      </w:r>
    </w:p>
    <w:p w14:paraId="06DC1B18" w14:textId="4185998C" w:rsidR="00747940" w:rsidRPr="001D5C6A" w:rsidRDefault="00466C89" w:rsidP="001D5C6A">
      <w:pPr>
        <w:jc w:val="left"/>
        <w:rPr>
          <w:rFonts w:ascii="ＭＳ ゴシック" w:eastAsia="ＭＳ ゴシック" w:hAnsi="ＭＳ ゴシック"/>
        </w:rPr>
      </w:pPr>
      <w:r w:rsidRPr="00466C89">
        <w:rPr>
          <w:rFonts w:ascii="ＭＳ ゴシック" w:eastAsia="ＭＳ ゴシック" w:hAnsi="ＭＳ ゴシック" w:hint="eastAsia"/>
          <w:sz w:val="16"/>
        </w:rPr>
        <w:t>図－1　図の配置</w:t>
      </w:r>
    </w:p>
    <w:p w14:paraId="6BEB1DDE" w14:textId="0EDF51E3" w:rsidR="00043147" w:rsidRDefault="00043147" w:rsidP="00043147">
      <w:pPr>
        <w:ind w:firstLineChars="50" w:firstLine="93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5C6A">
        <w:rPr>
          <w:rFonts w:hint="eastAsia"/>
        </w:rPr>
        <w:t>○○○○○○○○○○○○○○</w:t>
      </w:r>
    </w:p>
    <w:p w14:paraId="083846BE" w14:textId="01489C6C" w:rsidR="00043147" w:rsidRDefault="001D5C6A" w:rsidP="001D5C6A">
      <w:pPr>
        <w:ind w:firstLineChars="50" w:firstLine="93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9A595DD" w14:textId="1189F802" w:rsidR="001D5C6A" w:rsidRPr="001D5C6A" w:rsidRDefault="001D5C6A" w:rsidP="001D5C6A">
      <w:pPr>
        <w:rPr>
          <w:color w:val="FF0000"/>
        </w:rPr>
      </w:pPr>
      <w:r w:rsidRPr="00615EA6">
        <w:rPr>
          <w:rFonts w:hint="eastAsia"/>
          <w:color w:val="FF0000"/>
        </w:rPr>
        <w:t>（１行あけます）</w:t>
      </w:r>
    </w:p>
    <w:p w14:paraId="33DFCF4B" w14:textId="554F5EE1" w:rsidR="00043147" w:rsidRPr="00043147" w:rsidRDefault="00043147" w:rsidP="0004314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6"/>
        </w:rPr>
        <w:t>表</w:t>
      </w:r>
      <w:r w:rsidRPr="00466C89">
        <w:rPr>
          <w:rFonts w:ascii="ＭＳ ゴシック" w:eastAsia="ＭＳ ゴシック" w:hAnsi="ＭＳ ゴシック" w:hint="eastAsia"/>
          <w:sz w:val="16"/>
        </w:rPr>
        <w:t>－1</w:t>
      </w:r>
      <w:r>
        <w:rPr>
          <w:rFonts w:ascii="ＭＳ ゴシック" w:eastAsia="ＭＳ ゴシック" w:hAnsi="ＭＳ ゴシック" w:hint="eastAsia"/>
          <w:sz w:val="16"/>
        </w:rPr>
        <w:t xml:space="preserve">　表</w:t>
      </w:r>
      <w:r w:rsidRPr="00466C89">
        <w:rPr>
          <w:rFonts w:ascii="ＭＳ ゴシック" w:eastAsia="ＭＳ ゴシック" w:hAnsi="ＭＳ ゴシック" w:hint="eastAsia"/>
          <w:sz w:val="16"/>
        </w:rPr>
        <w:t>の配置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1206"/>
        <w:gridCol w:w="1207"/>
        <w:gridCol w:w="1207"/>
      </w:tblGrid>
      <w:tr w:rsidR="00043147" w14:paraId="23241B95" w14:textId="77777777" w:rsidTr="00043147">
        <w:tc>
          <w:tcPr>
            <w:tcW w:w="1206" w:type="dxa"/>
          </w:tcPr>
          <w:p w14:paraId="60F2E0C6" w14:textId="31604F04" w:rsidR="00043147" w:rsidRDefault="00043147" w:rsidP="00747940"/>
        </w:tc>
        <w:tc>
          <w:tcPr>
            <w:tcW w:w="1206" w:type="dxa"/>
          </w:tcPr>
          <w:p w14:paraId="60A5E3F8" w14:textId="61867E6F" w:rsidR="00043147" w:rsidRDefault="00043147" w:rsidP="00747940">
            <w:r>
              <w:rPr>
                <w:rFonts w:hint="eastAsia"/>
              </w:rPr>
              <w:t>項目</w:t>
            </w:r>
            <w:r>
              <w:t>1</w:t>
            </w:r>
          </w:p>
        </w:tc>
        <w:tc>
          <w:tcPr>
            <w:tcW w:w="1207" w:type="dxa"/>
          </w:tcPr>
          <w:p w14:paraId="57278B57" w14:textId="7347DB23" w:rsidR="00043147" w:rsidRDefault="00043147" w:rsidP="00747940">
            <w:r>
              <w:rPr>
                <w:rFonts w:hint="eastAsia"/>
              </w:rPr>
              <w:t>項目</w:t>
            </w:r>
            <w:r>
              <w:t>2</w:t>
            </w:r>
          </w:p>
        </w:tc>
        <w:tc>
          <w:tcPr>
            <w:tcW w:w="1207" w:type="dxa"/>
          </w:tcPr>
          <w:p w14:paraId="2319782D" w14:textId="7F9D95E8" w:rsidR="00043147" w:rsidRDefault="00043147" w:rsidP="00747940">
            <w:r>
              <w:rPr>
                <w:rFonts w:hint="eastAsia"/>
              </w:rPr>
              <w:t>項目</w:t>
            </w:r>
            <w:r>
              <w:t>3</w:t>
            </w:r>
          </w:p>
        </w:tc>
      </w:tr>
      <w:tr w:rsidR="00043147" w14:paraId="2405F22C" w14:textId="77777777" w:rsidTr="00043147">
        <w:tc>
          <w:tcPr>
            <w:tcW w:w="1206" w:type="dxa"/>
          </w:tcPr>
          <w:p w14:paraId="3B42F6AD" w14:textId="6D4F8329" w:rsidR="00043147" w:rsidRDefault="00043147" w:rsidP="00747940">
            <w:r>
              <w:rPr>
                <w:rFonts w:hint="eastAsia"/>
              </w:rPr>
              <w:t>項目A</w:t>
            </w:r>
          </w:p>
        </w:tc>
        <w:tc>
          <w:tcPr>
            <w:tcW w:w="1206" w:type="dxa"/>
          </w:tcPr>
          <w:p w14:paraId="12FE12A2" w14:textId="77777777" w:rsidR="00043147" w:rsidRDefault="00043147" w:rsidP="00747940"/>
        </w:tc>
        <w:tc>
          <w:tcPr>
            <w:tcW w:w="1207" w:type="dxa"/>
          </w:tcPr>
          <w:p w14:paraId="381D84C7" w14:textId="77777777" w:rsidR="00043147" w:rsidRDefault="00043147" w:rsidP="00747940"/>
        </w:tc>
        <w:tc>
          <w:tcPr>
            <w:tcW w:w="1207" w:type="dxa"/>
          </w:tcPr>
          <w:p w14:paraId="5F7B9B69" w14:textId="77777777" w:rsidR="00043147" w:rsidRDefault="00043147" w:rsidP="00747940"/>
        </w:tc>
      </w:tr>
      <w:tr w:rsidR="00043147" w14:paraId="709001E8" w14:textId="77777777" w:rsidTr="00043147">
        <w:tc>
          <w:tcPr>
            <w:tcW w:w="1206" w:type="dxa"/>
          </w:tcPr>
          <w:p w14:paraId="13285276" w14:textId="101213C0" w:rsidR="00043147" w:rsidRDefault="00043147" w:rsidP="00747940">
            <w:r>
              <w:rPr>
                <w:rFonts w:hint="eastAsia"/>
              </w:rPr>
              <w:t>項目B</w:t>
            </w:r>
          </w:p>
        </w:tc>
        <w:tc>
          <w:tcPr>
            <w:tcW w:w="1206" w:type="dxa"/>
          </w:tcPr>
          <w:p w14:paraId="0CF02F7E" w14:textId="77777777" w:rsidR="00043147" w:rsidRDefault="00043147" w:rsidP="00747940"/>
        </w:tc>
        <w:tc>
          <w:tcPr>
            <w:tcW w:w="1207" w:type="dxa"/>
          </w:tcPr>
          <w:p w14:paraId="755AB835" w14:textId="77777777" w:rsidR="00043147" w:rsidRDefault="00043147" w:rsidP="00747940"/>
        </w:tc>
        <w:tc>
          <w:tcPr>
            <w:tcW w:w="1207" w:type="dxa"/>
          </w:tcPr>
          <w:p w14:paraId="3459B560" w14:textId="77777777" w:rsidR="00043147" w:rsidRDefault="00043147" w:rsidP="00747940"/>
        </w:tc>
      </w:tr>
      <w:tr w:rsidR="00043147" w14:paraId="17559598" w14:textId="77777777" w:rsidTr="00043147">
        <w:tc>
          <w:tcPr>
            <w:tcW w:w="1206" w:type="dxa"/>
          </w:tcPr>
          <w:p w14:paraId="5FA61FE9" w14:textId="3E4A4C77" w:rsidR="00043147" w:rsidRDefault="00043147" w:rsidP="00747940">
            <w:r>
              <w:rPr>
                <w:rFonts w:hint="eastAsia"/>
              </w:rPr>
              <w:t>項目C</w:t>
            </w:r>
          </w:p>
        </w:tc>
        <w:tc>
          <w:tcPr>
            <w:tcW w:w="1206" w:type="dxa"/>
          </w:tcPr>
          <w:p w14:paraId="03230697" w14:textId="77777777" w:rsidR="00043147" w:rsidRDefault="00043147" w:rsidP="00747940"/>
        </w:tc>
        <w:tc>
          <w:tcPr>
            <w:tcW w:w="1207" w:type="dxa"/>
          </w:tcPr>
          <w:p w14:paraId="71C07345" w14:textId="77777777" w:rsidR="00043147" w:rsidRDefault="00043147" w:rsidP="00747940"/>
        </w:tc>
        <w:tc>
          <w:tcPr>
            <w:tcW w:w="1207" w:type="dxa"/>
          </w:tcPr>
          <w:p w14:paraId="7F13028B" w14:textId="77777777" w:rsidR="00043147" w:rsidRDefault="00043147" w:rsidP="00747940"/>
        </w:tc>
      </w:tr>
    </w:tbl>
    <w:p w14:paraId="45081D98" w14:textId="77777777" w:rsidR="00B43CFC" w:rsidRDefault="00B43CFC" w:rsidP="00747940"/>
    <w:p w14:paraId="63641AB2" w14:textId="77777777" w:rsidR="00B43CFC" w:rsidRPr="00747940" w:rsidRDefault="00B43CFC" w:rsidP="00B43CFC">
      <w:pPr>
        <w:pStyle w:val="3"/>
        <w:rPr>
          <w:rStyle w:val="ae"/>
          <w:i w:val="0"/>
        </w:rPr>
      </w:pPr>
      <w:r>
        <w:rPr>
          <w:rStyle w:val="ae"/>
          <w:rFonts w:hint="eastAsia"/>
          <w:i w:val="0"/>
        </w:rPr>
        <w:t>謝辞</w:t>
      </w:r>
    </w:p>
    <w:p w14:paraId="12610DA3" w14:textId="18EF4527" w:rsidR="00B43CFC" w:rsidRDefault="00043147" w:rsidP="00043147">
      <w:pPr>
        <w:ind w:firstLineChars="50" w:firstLine="93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054DA11" w14:textId="77777777" w:rsidR="00B43CFC" w:rsidRDefault="00B43CFC" w:rsidP="00747940"/>
    <w:p w14:paraId="423E8C54" w14:textId="77777777" w:rsidR="00B43CFC" w:rsidRPr="00747940" w:rsidRDefault="00B43CFC" w:rsidP="00B43CFC">
      <w:pPr>
        <w:pStyle w:val="3"/>
        <w:rPr>
          <w:rStyle w:val="ae"/>
          <w:i w:val="0"/>
        </w:rPr>
      </w:pPr>
      <w:r>
        <w:rPr>
          <w:rStyle w:val="ae"/>
          <w:rFonts w:hint="eastAsia"/>
          <w:i w:val="0"/>
        </w:rPr>
        <w:t>補註および</w:t>
      </w:r>
      <w:r w:rsidRPr="00747940">
        <w:rPr>
          <w:rStyle w:val="ae"/>
          <w:rFonts w:hint="eastAsia"/>
          <w:i w:val="0"/>
        </w:rPr>
        <w:t>引用文献</w:t>
      </w:r>
    </w:p>
    <w:p w14:paraId="749A374C" w14:textId="77777777" w:rsidR="00B43CFC" w:rsidRDefault="00B43CFC" w:rsidP="00B43CFC">
      <w:pPr>
        <w:ind w:left="283" w:hangingChars="152" w:hanging="283"/>
      </w:pPr>
      <w:r>
        <w:rPr>
          <w:rFonts w:hint="eastAsia"/>
        </w:rPr>
        <w:t>1)</w:t>
      </w:r>
      <w:r>
        <w:rPr>
          <w:rFonts w:hint="eastAsia"/>
        </w:rPr>
        <w:tab/>
        <w:t>造園太郎・園芸花子（1998）：造園樹木の分布に関する研究：ランドスケープ研究62，120-123</w:t>
      </w:r>
    </w:p>
    <w:p w14:paraId="5B485512" w14:textId="77777777" w:rsidR="00B43CFC" w:rsidRDefault="00B43CFC" w:rsidP="00B43CFC">
      <w:pPr>
        <w:ind w:left="283" w:hangingChars="152" w:hanging="283"/>
      </w:pPr>
      <w:r>
        <w:rPr>
          <w:rFonts w:hint="eastAsia"/>
        </w:rPr>
        <w:t>2)</w:t>
      </w:r>
      <w:r>
        <w:rPr>
          <w:rFonts w:hint="eastAsia"/>
        </w:rPr>
        <w:tab/>
        <w:t>園芸花子・造園太郎（1995）：花卉入門：ランドスケープ出版社，250pp</w:t>
      </w:r>
    </w:p>
    <w:p w14:paraId="00F47420" w14:textId="77777777" w:rsidR="00B43CFC" w:rsidRDefault="00B43CFC" w:rsidP="00B43CFC">
      <w:pPr>
        <w:ind w:left="283" w:hangingChars="152" w:hanging="283"/>
      </w:pPr>
      <w:r>
        <w:t>3)</w:t>
      </w:r>
      <w:r>
        <w:tab/>
      </w:r>
      <w:proofErr w:type="spellStart"/>
      <w:r>
        <w:t>Zoen</w:t>
      </w:r>
      <w:proofErr w:type="spellEnd"/>
      <w:r>
        <w:t xml:space="preserve">, T., </w:t>
      </w:r>
      <w:proofErr w:type="spellStart"/>
      <w:r>
        <w:t>Engei</w:t>
      </w:r>
      <w:proofErr w:type="spellEnd"/>
      <w:r>
        <w:t xml:space="preserve">, H. A. and </w:t>
      </w:r>
      <w:proofErr w:type="spellStart"/>
      <w:r>
        <w:t>Ryokuchi</w:t>
      </w:r>
      <w:proofErr w:type="spellEnd"/>
      <w:r>
        <w:t xml:space="preserve"> T. (2010): Distribution patterns of landscaping tree species: Landscape Research Asia 89, 446-893</w:t>
      </w:r>
    </w:p>
    <w:p w14:paraId="2C2E6436" w14:textId="663B4D39" w:rsidR="00716DB9" w:rsidRDefault="00B43CFC" w:rsidP="001D5C6A">
      <w:pPr>
        <w:ind w:left="283" w:hangingChars="152" w:hanging="283"/>
      </w:pPr>
      <w:r>
        <w:rPr>
          <w:rFonts w:hint="eastAsia"/>
        </w:rPr>
        <w:t>4)</w:t>
      </w:r>
      <w:r>
        <w:rPr>
          <w:rFonts w:hint="eastAsia"/>
        </w:rPr>
        <w:tab/>
        <w:t>造園緑地協会：最近の造園緑地に関する事業統計&lt;http:// www.zouen.or.jp/ryokuchi/report.pdf&gt;，2001.8.10更新，2010.12.8参照</w:t>
      </w:r>
    </w:p>
    <w:p w14:paraId="0C0E67E4" w14:textId="77777777" w:rsidR="00E32EAE" w:rsidRPr="00E32EAE" w:rsidRDefault="00E32EAE" w:rsidP="001D5C6A">
      <w:pPr>
        <w:ind w:left="283" w:hangingChars="152" w:hanging="283"/>
        <w:rPr>
          <w:rFonts w:hint="eastAsia"/>
        </w:rPr>
      </w:pPr>
      <w:bookmarkStart w:id="0" w:name="_GoBack"/>
      <w:bookmarkEnd w:id="0"/>
    </w:p>
    <w:sectPr w:rsidR="00E32EAE" w:rsidRPr="00E32EAE" w:rsidSect="00A82032">
      <w:endnotePr>
        <w:numFmt w:val="decimal"/>
      </w:endnotePr>
      <w:type w:val="continuous"/>
      <w:pgSz w:w="11906" w:h="16838" w:code="9"/>
      <w:pgMar w:top="1304" w:right="851" w:bottom="1304" w:left="851" w:header="567" w:footer="170" w:gutter="0"/>
      <w:lnNumType w:countBy="5" w:distance="57"/>
      <w:pgNumType w:start="1"/>
      <w:cols w:num="2" w:space="532"/>
      <w:docGrid w:type="linesAndChars" w:linePitch="30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9E02" w14:textId="77777777" w:rsidR="007D68BE" w:rsidRDefault="007D68BE">
      <w:r>
        <w:separator/>
      </w:r>
    </w:p>
  </w:endnote>
  <w:endnote w:type="continuationSeparator" w:id="0">
    <w:p w14:paraId="0A9495EE" w14:textId="77777777" w:rsidR="007D68BE" w:rsidRDefault="007D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リュウミンライト−ＫＬ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8861" w14:textId="77777777" w:rsidR="00716DB9" w:rsidRDefault="00716DB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07F230" w14:textId="77777777" w:rsidR="00716DB9" w:rsidRDefault="00716DB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38E73" w14:textId="77777777" w:rsidR="00716DB9" w:rsidRDefault="00716DB9">
    <w:pPr>
      <w:pStyle w:val="a6"/>
      <w:framePr w:w="301" w:h="271" w:hRule="exact" w:wrap="around" w:vAnchor="text" w:hAnchor="page" w:x="10696" w:y="-791"/>
      <w:rPr>
        <w:rStyle w:val="a7"/>
        <w:color w:val="000000"/>
      </w:rPr>
    </w:pPr>
    <w:r>
      <w:rPr>
        <w:rStyle w:val="a7"/>
        <w:color w:val="000000"/>
      </w:rPr>
      <w:fldChar w:fldCharType="begin"/>
    </w:r>
    <w:r>
      <w:rPr>
        <w:rStyle w:val="a7"/>
        <w:color w:val="000000"/>
      </w:rPr>
      <w:instrText xml:space="preserve">PAGE  </w:instrText>
    </w:r>
    <w:r>
      <w:rPr>
        <w:rStyle w:val="a7"/>
        <w:color w:val="000000"/>
      </w:rPr>
      <w:fldChar w:fldCharType="separate"/>
    </w:r>
    <w:r w:rsidR="00303A97">
      <w:rPr>
        <w:rStyle w:val="a7"/>
        <w:noProof/>
        <w:color w:val="000000"/>
      </w:rPr>
      <w:t>1</w:t>
    </w:r>
    <w:r>
      <w:rPr>
        <w:rStyle w:val="a7"/>
        <w:color w:val="000000"/>
      </w:rPr>
      <w:fldChar w:fldCharType="end"/>
    </w:r>
  </w:p>
  <w:p w14:paraId="025CA69A" w14:textId="77777777" w:rsidR="00716DB9" w:rsidRDefault="00716D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7700B" w14:textId="77777777" w:rsidR="007D68BE" w:rsidRDefault="007D68BE">
      <w:r>
        <w:separator/>
      </w:r>
    </w:p>
  </w:footnote>
  <w:footnote w:type="continuationSeparator" w:id="0">
    <w:p w14:paraId="6FD4304B" w14:textId="77777777" w:rsidR="007D68BE" w:rsidRDefault="007D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3777" w14:textId="77777777" w:rsidR="00716DB9" w:rsidRDefault="00716DB9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0F8A61" w14:textId="77777777" w:rsidR="00716DB9" w:rsidRDefault="00716DB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6741" w14:textId="77777777" w:rsidR="00716DB9" w:rsidRPr="00932B4B" w:rsidRDefault="009057B6">
    <w:pPr>
      <w:pStyle w:val="aa"/>
      <w:ind w:right="360"/>
      <w:rPr>
        <w:i/>
      </w:rPr>
    </w:pPr>
    <w:r>
      <w:rPr>
        <w:rFonts w:hint="eastAsia"/>
        <w:i/>
      </w:rPr>
      <w:t>ランドスケープ研究</w:t>
    </w:r>
    <w:r w:rsidR="00932B4B" w:rsidRPr="00932B4B">
      <w:rPr>
        <w:rFonts w:hint="eastAsia"/>
        <w:i/>
      </w:rPr>
      <w:t>特集企画記事の刷り上がり</w:t>
    </w:r>
    <w:r w:rsidR="003E6C8C">
      <w:rPr>
        <w:rFonts w:hint="eastAsia"/>
        <w:i/>
      </w:rPr>
      <w:t>書式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2076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9A70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2F42CC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BE004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BBACF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00C945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A8F5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22A1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7CD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C3E4DA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4"/>
      <w:numFmt w:val="decimalFullWidth"/>
      <w:lvlText w:val="%1．"/>
      <w:lvlJc w:val="left"/>
      <w:pPr>
        <w:tabs>
          <w:tab w:val="num" w:pos="3430"/>
        </w:tabs>
        <w:ind w:left="3430" w:hanging="56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defaultTabStop w:val="851"/>
  <w:drawingGridHorizontalSpacing w:val="93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0A"/>
    <w:rsid w:val="00043147"/>
    <w:rsid w:val="000C5AD1"/>
    <w:rsid w:val="001152B4"/>
    <w:rsid w:val="00147134"/>
    <w:rsid w:val="001D5C6A"/>
    <w:rsid w:val="002530C6"/>
    <w:rsid w:val="00264FCE"/>
    <w:rsid w:val="00303A97"/>
    <w:rsid w:val="00362906"/>
    <w:rsid w:val="003E6C8C"/>
    <w:rsid w:val="003F478E"/>
    <w:rsid w:val="0044426F"/>
    <w:rsid w:val="004508D6"/>
    <w:rsid w:val="00466C89"/>
    <w:rsid w:val="00594AD4"/>
    <w:rsid w:val="005E799A"/>
    <w:rsid w:val="00615EA6"/>
    <w:rsid w:val="00641C0A"/>
    <w:rsid w:val="006E7893"/>
    <w:rsid w:val="00716DB9"/>
    <w:rsid w:val="00747940"/>
    <w:rsid w:val="007608E7"/>
    <w:rsid w:val="007D68BE"/>
    <w:rsid w:val="007F1503"/>
    <w:rsid w:val="009057B6"/>
    <w:rsid w:val="00932B4B"/>
    <w:rsid w:val="00A82032"/>
    <w:rsid w:val="00AF17E5"/>
    <w:rsid w:val="00B43CFC"/>
    <w:rsid w:val="00C22316"/>
    <w:rsid w:val="00D65CC9"/>
    <w:rsid w:val="00D84D83"/>
    <w:rsid w:val="00D87F1D"/>
    <w:rsid w:val="00E32EAE"/>
    <w:rsid w:val="00F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317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932B4B"/>
    <w:pPr>
      <w:widowControl w:val="0"/>
      <w:jc w:val="both"/>
    </w:pPr>
    <w:rPr>
      <w:rFonts w:ascii="ＭＳ 明朝"/>
      <w:kern w:val="2"/>
      <w:sz w:val="18"/>
    </w:rPr>
  </w:style>
  <w:style w:type="paragraph" w:styleId="1">
    <w:name w:val="heading 1"/>
    <w:basedOn w:val="a"/>
    <w:next w:val="a"/>
    <w:link w:val="10"/>
    <w:qFormat/>
    <w:rsid w:val="00747940"/>
    <w:pPr>
      <w:outlineLvl w:val="0"/>
    </w:pPr>
    <w:rPr>
      <w:rFonts w:ascii="ＭＳ ゴシック" w:eastAsia="ＭＳ ゴシック" w:hAnsi="ＭＳ ゴシック"/>
      <w:color w:val="000000" w:themeColor="text1"/>
      <w:sz w:val="20"/>
    </w:rPr>
  </w:style>
  <w:style w:type="paragraph" w:styleId="2">
    <w:name w:val="heading 2"/>
    <w:basedOn w:val="1"/>
    <w:next w:val="a"/>
    <w:link w:val="20"/>
    <w:unhideWhenUsed/>
    <w:qFormat/>
    <w:rsid w:val="00747940"/>
    <w:pPr>
      <w:outlineLvl w:val="1"/>
    </w:pPr>
    <w:rPr>
      <w:sz w:val="18"/>
      <w:szCs w:val="18"/>
    </w:rPr>
  </w:style>
  <w:style w:type="paragraph" w:styleId="3">
    <w:name w:val="heading 3"/>
    <w:basedOn w:val="2"/>
    <w:next w:val="a"/>
    <w:link w:val="30"/>
    <w:unhideWhenUsed/>
    <w:qFormat/>
    <w:rsid w:val="00747940"/>
    <w:pPr>
      <w:outlineLvl w:val="2"/>
    </w:pPr>
  </w:style>
  <w:style w:type="paragraph" w:styleId="4">
    <w:name w:val="heading 4"/>
    <w:basedOn w:val="a"/>
    <w:next w:val="a"/>
    <w:link w:val="40"/>
    <w:unhideWhenUsed/>
    <w:qFormat/>
    <w:rsid w:val="0074794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endnote text"/>
    <w:basedOn w:val="a"/>
    <w:semiHidden/>
    <w:pPr>
      <w:snapToGrid w:val="0"/>
      <w:jc w:val="left"/>
    </w:pPr>
  </w:style>
  <w:style w:type="character" w:styleId="a5">
    <w:name w:val="endnote reference"/>
    <w:semiHidden/>
    <w:rPr>
      <w:vertAlign w:val="superscript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firstLine="220"/>
    </w:pPr>
    <w:rPr>
      <w:rFonts w:ascii="リュウミンライト−ＫＬ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line number"/>
    <w:basedOn w:val="a0"/>
  </w:style>
  <w:style w:type="paragraph" w:styleId="ac">
    <w:name w:val="footnote text"/>
    <w:basedOn w:val="a"/>
    <w:semiHidden/>
    <w:pPr>
      <w:snapToGrid w:val="0"/>
      <w:jc w:val="left"/>
    </w:pPr>
  </w:style>
  <w:style w:type="character" w:styleId="ad">
    <w:name w:val="footnote reference"/>
    <w:semiHidden/>
    <w:rPr>
      <w:vertAlign w:val="superscript"/>
    </w:rPr>
  </w:style>
  <w:style w:type="paragraph" w:styleId="21">
    <w:name w:val="Body Text Indent 2"/>
    <w:basedOn w:val="a"/>
    <w:pPr>
      <w:ind w:left="284"/>
    </w:pPr>
    <w:rPr>
      <w:rFonts w:ascii="Osaka"/>
    </w:rPr>
  </w:style>
  <w:style w:type="paragraph" w:styleId="31">
    <w:name w:val="Body Text Indent 3"/>
    <w:basedOn w:val="a"/>
    <w:pPr>
      <w:ind w:left="284" w:firstLine="4"/>
    </w:pPr>
    <w:rPr>
      <w:rFonts w:ascii="Osaka"/>
    </w:rPr>
  </w:style>
  <w:style w:type="character" w:customStyle="1" w:styleId="10">
    <w:name w:val="見出し 1 (文字)"/>
    <w:basedOn w:val="a0"/>
    <w:link w:val="1"/>
    <w:rsid w:val="00747940"/>
    <w:rPr>
      <w:rFonts w:ascii="ＭＳ ゴシック" w:eastAsia="ＭＳ ゴシック" w:hAnsi="ＭＳ ゴシック"/>
      <w:color w:val="000000" w:themeColor="text1"/>
      <w:kern w:val="2"/>
    </w:rPr>
  </w:style>
  <w:style w:type="character" w:customStyle="1" w:styleId="20">
    <w:name w:val="見出し 2 (文字)"/>
    <w:basedOn w:val="a0"/>
    <w:link w:val="2"/>
    <w:rsid w:val="00747940"/>
    <w:rPr>
      <w:rFonts w:ascii="ＭＳ ゴシック" w:eastAsia="ＭＳ ゴシック" w:hAnsi="ＭＳ ゴシック"/>
      <w:color w:val="000000" w:themeColor="text1"/>
      <w:kern w:val="2"/>
      <w:sz w:val="18"/>
      <w:szCs w:val="18"/>
    </w:rPr>
  </w:style>
  <w:style w:type="character" w:customStyle="1" w:styleId="a9">
    <w:name w:val="本文インデント (文字)"/>
    <w:basedOn w:val="a0"/>
    <w:link w:val="a8"/>
    <w:rsid w:val="00747940"/>
    <w:rPr>
      <w:rFonts w:ascii="リュウミンライト−ＫＬ"/>
      <w:kern w:val="2"/>
      <w:sz w:val="18"/>
    </w:rPr>
  </w:style>
  <w:style w:type="character" w:customStyle="1" w:styleId="30">
    <w:name w:val="見出し 3 (文字)"/>
    <w:basedOn w:val="a0"/>
    <w:link w:val="3"/>
    <w:rsid w:val="00747940"/>
    <w:rPr>
      <w:rFonts w:ascii="ＭＳ ゴシック" w:eastAsia="ＭＳ ゴシック" w:hAnsi="ＭＳ ゴシック"/>
      <w:color w:val="000000" w:themeColor="text1"/>
      <w:kern w:val="2"/>
      <w:sz w:val="18"/>
      <w:szCs w:val="18"/>
    </w:rPr>
  </w:style>
  <w:style w:type="character" w:customStyle="1" w:styleId="40">
    <w:name w:val="見出し 4 (文字)"/>
    <w:basedOn w:val="a0"/>
    <w:link w:val="4"/>
    <w:rsid w:val="00747940"/>
    <w:rPr>
      <w:rFonts w:ascii="ＭＳ 明朝"/>
      <w:b/>
      <w:bCs/>
      <w:kern w:val="2"/>
      <w:sz w:val="18"/>
    </w:rPr>
  </w:style>
  <w:style w:type="character" w:styleId="ae">
    <w:name w:val="Emphasis"/>
    <w:basedOn w:val="a0"/>
    <w:qFormat/>
    <w:rsid w:val="00747940"/>
    <w:rPr>
      <w:i/>
      <w:iCs/>
    </w:rPr>
  </w:style>
  <w:style w:type="table" w:styleId="af">
    <w:name w:val="Table Grid"/>
    <w:basedOn w:val="a1"/>
    <w:rsid w:val="0004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7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ono</dc:creator>
  <cp:keywords/>
  <cp:lastModifiedBy>土屋　一彬</cp:lastModifiedBy>
  <cp:revision>4</cp:revision>
  <cp:lastPrinted>2002-07-26T10:00:00Z</cp:lastPrinted>
  <dcterms:created xsi:type="dcterms:W3CDTF">2018-02-28T01:45:00Z</dcterms:created>
  <dcterms:modified xsi:type="dcterms:W3CDTF">2018-04-02T09:17:00Z</dcterms:modified>
</cp:coreProperties>
</file>